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B4" w:rsidRDefault="004C20E5" w:rsidP="006545DA">
      <w:pPr>
        <w:pStyle w:val="Standard"/>
        <w:jc w:val="center"/>
      </w:pPr>
      <w:r>
        <w:rPr>
          <w:rFonts w:ascii="標楷體" w:eastAsia="標楷體" w:hAnsi="標楷體"/>
          <w:sz w:val="48"/>
          <w:szCs w:val="48"/>
        </w:rPr>
        <w:t>切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結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書</w:t>
      </w:r>
    </w:p>
    <w:tbl>
      <w:tblPr>
        <w:tblW w:w="970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260"/>
        <w:gridCol w:w="1458"/>
        <w:gridCol w:w="3602"/>
      </w:tblGrid>
      <w:tr w:rsidR="00EF17B4" w:rsidTr="006545DA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spacing w:line="540" w:lineRule="exact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申請人：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spacing w:line="540" w:lineRule="exact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學年度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EF17B4">
            <w:pPr>
              <w:pStyle w:val="Standard"/>
              <w:spacing w:line="540" w:lineRule="exact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EF17B4" w:rsidTr="006545DA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spacing w:line="540" w:lineRule="exact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車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EF17B4">
            <w:pPr>
              <w:pStyle w:val="Standard"/>
              <w:snapToGrid w:val="0"/>
              <w:spacing w:line="540" w:lineRule="exact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widowControl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車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別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汽車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□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機車</w:t>
            </w:r>
          </w:p>
        </w:tc>
      </w:tr>
      <w:tr w:rsidR="00EF17B4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spacing w:line="540" w:lineRule="exact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證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EF17B4">
            <w:pPr>
              <w:pStyle w:val="Standard"/>
              <w:snapToGrid w:val="0"/>
              <w:spacing w:line="540" w:lineRule="exact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widowControl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流水號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EF17B4">
            <w:pPr>
              <w:pStyle w:val="Standard"/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EF17B4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spacing w:line="540" w:lineRule="exact"/>
              <w:jc w:val="both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車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EF17B4">
            <w:pPr>
              <w:pStyle w:val="Standard"/>
              <w:snapToGrid w:val="0"/>
              <w:spacing w:line="540" w:lineRule="exact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4C20E5">
            <w:pPr>
              <w:pStyle w:val="Standard"/>
              <w:widowControl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申請人與</w:t>
            </w:r>
          </w:p>
          <w:p w:rsidR="00EF17B4" w:rsidRDefault="004C20E5">
            <w:pPr>
              <w:pStyle w:val="Standard"/>
              <w:widowControl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車主關係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7B4" w:rsidRDefault="00EF17B4">
            <w:pPr>
              <w:pStyle w:val="Standard"/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  <w:tr w:rsidR="00EF17B4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7B4" w:rsidRDefault="004C20E5">
            <w:pPr>
              <w:pStyle w:val="Standard"/>
              <w:spacing w:line="540" w:lineRule="exac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請敘明使用車輛非本人或直系親屬原因：</w:t>
            </w:r>
          </w:p>
          <w:p w:rsidR="00EF17B4" w:rsidRDefault="00EF17B4">
            <w:pPr>
              <w:pStyle w:val="Standard"/>
              <w:spacing w:line="540" w:lineRule="exact"/>
              <w:rPr>
                <w:rFonts w:ascii="標楷體" w:eastAsia="標楷體" w:hAnsi="標楷體" w:cs="標楷體"/>
                <w:sz w:val="36"/>
                <w:szCs w:val="36"/>
              </w:rPr>
            </w:pPr>
          </w:p>
          <w:p w:rsidR="00EF17B4" w:rsidRDefault="00EF17B4">
            <w:pPr>
              <w:pStyle w:val="Standard"/>
              <w:spacing w:line="540" w:lineRule="exact"/>
              <w:rPr>
                <w:rFonts w:ascii="標楷體" w:eastAsia="標楷體" w:hAnsi="標楷體" w:cs="標楷體"/>
                <w:sz w:val="36"/>
                <w:szCs w:val="36"/>
              </w:rPr>
            </w:pPr>
          </w:p>
          <w:p w:rsidR="00EF17B4" w:rsidRDefault="00EF17B4">
            <w:pPr>
              <w:pStyle w:val="Standard"/>
              <w:spacing w:line="540" w:lineRule="exact"/>
              <w:rPr>
                <w:rFonts w:ascii="標楷體" w:eastAsia="標楷體" w:hAnsi="標楷體" w:cs="標楷體"/>
                <w:sz w:val="36"/>
                <w:szCs w:val="36"/>
              </w:rPr>
            </w:pPr>
          </w:p>
          <w:p w:rsidR="00EF17B4" w:rsidRDefault="004C20E5">
            <w:pPr>
              <w:pStyle w:val="Standard"/>
              <w:spacing w:line="540" w:lineRule="exact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             </w:t>
            </w:r>
          </w:p>
        </w:tc>
      </w:tr>
    </w:tbl>
    <w:p w:rsidR="00EF17B4" w:rsidRDefault="004C20E5" w:rsidP="006545DA">
      <w:pPr>
        <w:pStyle w:val="Standard"/>
        <w:spacing w:line="800" w:lineRule="exact"/>
        <w:jc w:val="both"/>
      </w:pPr>
      <w:r>
        <w:rPr>
          <w:rFonts w:ascii="標楷體" w:eastAsia="標楷體" w:hAnsi="標楷體" w:cs="標楷體"/>
          <w:sz w:val="32"/>
          <w:szCs w:val="32"/>
        </w:rPr>
        <w:t>本人申辦之通行證確為本人進出校門使用，如他人冒用入校，同意學校強制收回。若有不符規定情事願依規定及停</w:t>
      </w:r>
      <w:r>
        <w:rPr>
          <w:rFonts w:ascii="標楷體" w:eastAsia="標楷體" w:hAnsi="標楷體" w:cs="新細明體, PMingLiU"/>
          <w:sz w:val="32"/>
          <w:szCs w:val="32"/>
        </w:rPr>
        <w:t>發下學年度通行證處理。</w:t>
      </w:r>
    </w:p>
    <w:p w:rsidR="006545DA" w:rsidRDefault="006545DA">
      <w:pPr>
        <w:pStyle w:val="Standard"/>
        <w:spacing w:line="80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 xml:space="preserve">         </w:t>
      </w:r>
      <w:r w:rsidR="004C20E5">
        <w:rPr>
          <w:rFonts w:ascii="標楷體" w:eastAsia="標楷體" w:hAnsi="標楷體" w:cs="標楷體"/>
          <w:sz w:val="36"/>
          <w:szCs w:val="36"/>
        </w:rPr>
        <w:t>此致</w:t>
      </w:r>
      <w:r w:rsidR="004C20E5">
        <w:rPr>
          <w:rFonts w:ascii="標楷體" w:eastAsia="標楷體" w:hAnsi="標楷體" w:cs="標楷體"/>
          <w:sz w:val="36"/>
          <w:szCs w:val="36"/>
        </w:rPr>
        <w:t xml:space="preserve">  </w:t>
      </w:r>
    </w:p>
    <w:p w:rsidR="00EF17B4" w:rsidRDefault="004C20E5">
      <w:pPr>
        <w:pStyle w:val="Standard"/>
        <w:spacing w:line="80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東海大學</w:t>
      </w:r>
    </w:p>
    <w:p w:rsidR="00EF17B4" w:rsidRDefault="00EF17B4">
      <w:pPr>
        <w:pStyle w:val="Standard"/>
        <w:spacing w:line="600" w:lineRule="exact"/>
        <w:rPr>
          <w:rFonts w:ascii="標楷體" w:eastAsia="標楷體" w:hAnsi="標楷體" w:cs="標楷體"/>
          <w:sz w:val="36"/>
          <w:szCs w:val="36"/>
        </w:rPr>
      </w:pPr>
    </w:p>
    <w:p w:rsidR="00EF17B4" w:rsidRDefault="00EF17B4">
      <w:pPr>
        <w:pStyle w:val="Standard"/>
        <w:spacing w:line="600" w:lineRule="exact"/>
        <w:rPr>
          <w:rFonts w:ascii="標楷體" w:eastAsia="標楷體" w:hAnsi="標楷體" w:cs="標楷體"/>
          <w:sz w:val="36"/>
          <w:szCs w:val="36"/>
        </w:rPr>
      </w:pPr>
    </w:p>
    <w:p w:rsidR="00EF17B4" w:rsidRDefault="004C20E5" w:rsidP="00000B22">
      <w:pPr>
        <w:pStyle w:val="Standard"/>
        <w:spacing w:line="600" w:lineRule="exact"/>
        <w:jc w:val="center"/>
      </w:pPr>
      <w:r>
        <w:rPr>
          <w:rFonts w:ascii="標楷體" w:eastAsia="標楷體" w:hAnsi="標楷體" w:cs="標楷體"/>
          <w:sz w:val="36"/>
          <w:szCs w:val="36"/>
        </w:rPr>
        <w:t>立書人：</w:t>
      </w:r>
      <w:r>
        <w:rPr>
          <w:rFonts w:ascii="標楷體" w:eastAsia="標楷體" w:hAnsi="標楷體" w:cs="標楷體"/>
          <w:sz w:val="36"/>
          <w:szCs w:val="36"/>
        </w:rPr>
        <w:t xml:space="preserve"> </w:t>
      </w:r>
      <w:bookmarkStart w:id="0" w:name="_GoBack"/>
      <w:bookmarkEnd w:id="0"/>
      <w:r>
        <w:rPr>
          <w:rFonts w:ascii="標楷體" w:eastAsia="標楷體" w:hAnsi="標楷體" w:cs="標楷體"/>
          <w:sz w:val="36"/>
          <w:szCs w:val="36"/>
        </w:rPr>
        <w:t xml:space="preserve">              </w:t>
      </w:r>
      <w:r>
        <w:rPr>
          <w:rFonts w:ascii="標楷體" w:eastAsia="標楷體" w:hAnsi="標楷體" w:cs="標楷體"/>
          <w:sz w:val="36"/>
          <w:szCs w:val="36"/>
        </w:rPr>
        <w:t>日期：</w:t>
      </w:r>
    </w:p>
    <w:p w:rsidR="00EF17B4" w:rsidRDefault="00EF17B4">
      <w:pPr>
        <w:pStyle w:val="Standard"/>
        <w:spacing w:line="600" w:lineRule="exact"/>
        <w:rPr>
          <w:rFonts w:ascii="標楷體" w:eastAsia="標楷體" w:hAnsi="標楷體" w:cs="標楷體"/>
          <w:sz w:val="36"/>
          <w:szCs w:val="36"/>
        </w:rPr>
      </w:pPr>
    </w:p>
    <w:sectPr w:rsidR="00EF17B4">
      <w:pgSz w:w="11906" w:h="16838"/>
      <w:pgMar w:top="851" w:right="1134" w:bottom="17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E5" w:rsidRDefault="004C20E5">
      <w:pPr>
        <w:rPr>
          <w:rFonts w:hint="eastAsia"/>
        </w:rPr>
      </w:pPr>
      <w:r>
        <w:separator/>
      </w:r>
    </w:p>
  </w:endnote>
  <w:endnote w:type="continuationSeparator" w:id="0">
    <w:p w:rsidR="004C20E5" w:rsidRDefault="004C20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E5" w:rsidRDefault="004C20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C20E5" w:rsidRDefault="004C20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F17B4"/>
    <w:rsid w:val="00000B22"/>
    <w:rsid w:val="002F1626"/>
    <w:rsid w:val="004C20E5"/>
    <w:rsid w:val="006545DA"/>
    <w:rsid w:val="00E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6C6303-852F-4423-AF12-BE119C7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韓青珊</dc:creator>
  <cp:lastModifiedBy>潘淑珍</cp:lastModifiedBy>
  <cp:revision>3</cp:revision>
  <cp:lastPrinted>2021-01-13T03:37:00Z</cp:lastPrinted>
  <dcterms:created xsi:type="dcterms:W3CDTF">2021-01-20T08:03:00Z</dcterms:created>
  <dcterms:modified xsi:type="dcterms:W3CDTF">2021-01-20T08:03:00Z</dcterms:modified>
</cp:coreProperties>
</file>